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F525" w14:textId="77777777" w:rsidR="00966233" w:rsidRPr="002C6FCD" w:rsidRDefault="00966233">
      <w:pPr>
        <w:rPr>
          <w:rFonts w:ascii="Verdana" w:hAnsi="Verdana"/>
          <w:sz w:val="16"/>
          <w:szCs w:val="16"/>
        </w:rPr>
      </w:pPr>
    </w:p>
    <w:tbl>
      <w:tblPr>
        <w:tblW w:w="13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82"/>
        <w:gridCol w:w="1091"/>
        <w:gridCol w:w="2454"/>
        <w:gridCol w:w="2863"/>
        <w:gridCol w:w="3926"/>
        <w:gridCol w:w="2230"/>
      </w:tblGrid>
      <w:tr w:rsidR="006A74D7" w:rsidRPr="006F55E0" w14:paraId="6F2E72CA" w14:textId="77777777" w:rsidTr="00C243E0">
        <w:trPr>
          <w:tblHeader/>
        </w:trPr>
        <w:tc>
          <w:tcPr>
            <w:tcW w:w="428" w:type="dxa"/>
            <w:shd w:val="clear" w:color="auto" w:fill="CCCCCC"/>
            <w:tcMar>
              <w:left w:w="0" w:type="dxa"/>
              <w:right w:w="0" w:type="dxa"/>
            </w:tcMar>
          </w:tcPr>
          <w:p w14:paraId="743046CF" w14:textId="77777777" w:rsidR="006A74D7" w:rsidRPr="002C6FCD" w:rsidRDefault="006A74D7" w:rsidP="002C6FCD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882" w:type="dxa"/>
            <w:shd w:val="clear" w:color="auto" w:fill="CCCCCC"/>
          </w:tcPr>
          <w:p w14:paraId="7B196024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Von</w:t>
            </w:r>
          </w:p>
        </w:tc>
        <w:tc>
          <w:tcPr>
            <w:tcW w:w="1091" w:type="dxa"/>
            <w:shd w:val="clear" w:color="auto" w:fill="CCCCCC"/>
          </w:tcPr>
          <w:p w14:paraId="178A497B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Ziffer/ Absatz</w:t>
            </w:r>
          </w:p>
        </w:tc>
        <w:tc>
          <w:tcPr>
            <w:tcW w:w="2454" w:type="dxa"/>
            <w:shd w:val="clear" w:color="auto" w:fill="CCCCCC"/>
          </w:tcPr>
          <w:p w14:paraId="2F31A5AA" w14:textId="77777777" w:rsidR="006A74D7" w:rsidRPr="002C6FCD" w:rsidRDefault="006A74D7" w:rsidP="006E1973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Zeile/ Satz/ Tabelle/ Originaltext</w:t>
            </w:r>
          </w:p>
        </w:tc>
        <w:tc>
          <w:tcPr>
            <w:tcW w:w="2863" w:type="dxa"/>
            <w:shd w:val="clear" w:color="auto" w:fill="CCCCCC"/>
          </w:tcPr>
          <w:p w14:paraId="1EAD2428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Begründung/ Kommentar</w:t>
            </w:r>
          </w:p>
        </w:tc>
        <w:tc>
          <w:tcPr>
            <w:tcW w:w="3926" w:type="dxa"/>
            <w:shd w:val="clear" w:color="auto" w:fill="CCCCCC"/>
          </w:tcPr>
          <w:p w14:paraId="7350CB40" w14:textId="77777777" w:rsidR="006A74D7" w:rsidRPr="002C6FCD" w:rsidRDefault="006A74D7" w:rsidP="005C35D5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Änderungsvorschlag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CCCCCC"/>
          </w:tcPr>
          <w:p w14:paraId="7D924358" w14:textId="77777777" w:rsidR="006A74D7" w:rsidRPr="002C6FCD" w:rsidRDefault="006A74D7" w:rsidP="006F55E0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Bewertung</w:t>
            </w:r>
            <w:r>
              <w:rPr>
                <w:rFonts w:ascii="Verdana" w:hAnsi="Verdana"/>
                <w:b/>
                <w:sz w:val="16"/>
                <w:szCs w:val="16"/>
                <w:lang w:val="de-DE"/>
              </w:rPr>
              <w:t xml:space="preserve"> </w:t>
            </w:r>
            <w:r w:rsidRPr="002C6FCD">
              <w:rPr>
                <w:rFonts w:ascii="Verdana" w:hAnsi="Verdana"/>
                <w:b/>
                <w:sz w:val="16"/>
                <w:szCs w:val="16"/>
                <w:lang w:val="de-DE"/>
              </w:rPr>
              <w:t>durch:</w:t>
            </w:r>
            <w:r>
              <w:rPr>
                <w:rFonts w:ascii="Verdana" w:hAnsi="Verdana"/>
                <w:b/>
                <w:sz w:val="16"/>
                <w:szCs w:val="16"/>
                <w:lang w:val="de-DE"/>
              </w:rPr>
              <w:br/>
            </w:r>
          </w:p>
        </w:tc>
      </w:tr>
      <w:tr w:rsidR="00C243E0" w:rsidRPr="00C243E0" w14:paraId="52172B2A" w14:textId="77777777" w:rsidTr="00C243E0">
        <w:tc>
          <w:tcPr>
            <w:tcW w:w="428" w:type="dxa"/>
            <w:vAlign w:val="center"/>
          </w:tcPr>
          <w:p w14:paraId="63F697E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062E881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4228521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FE1435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1FE179C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2808EBCF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94B1FF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2704C937" w14:textId="77777777" w:rsidTr="00C243E0">
        <w:tc>
          <w:tcPr>
            <w:tcW w:w="428" w:type="dxa"/>
            <w:vAlign w:val="center"/>
          </w:tcPr>
          <w:p w14:paraId="5DDFC6A5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6CD4805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F4D09C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397D3F0F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14E8F08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476028D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F0C542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6A5AB608" w14:textId="77777777" w:rsidTr="00C243E0">
        <w:tc>
          <w:tcPr>
            <w:tcW w:w="428" w:type="dxa"/>
            <w:vAlign w:val="center"/>
          </w:tcPr>
          <w:p w14:paraId="7DA7F82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14:paraId="2FE8D53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1247F34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D4D886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2775A9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47DB5E7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5C3247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55D751CB" w14:textId="77777777" w:rsidTr="00C243E0">
        <w:tc>
          <w:tcPr>
            <w:tcW w:w="428" w:type="dxa"/>
            <w:vAlign w:val="center"/>
          </w:tcPr>
          <w:p w14:paraId="350631B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14:paraId="49AE070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45097A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2D76C3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6D5E4AF2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556E1A2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BED335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0123E8EB" w14:textId="77777777" w:rsidTr="00C243E0">
        <w:tc>
          <w:tcPr>
            <w:tcW w:w="428" w:type="dxa"/>
            <w:vAlign w:val="center"/>
          </w:tcPr>
          <w:p w14:paraId="4069B3C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14:paraId="3222F41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01FB20E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A29EBC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546EB1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CB4B76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5BEBD3A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76C79B0B" w14:textId="77777777" w:rsidTr="00C243E0">
        <w:tc>
          <w:tcPr>
            <w:tcW w:w="428" w:type="dxa"/>
            <w:vAlign w:val="center"/>
          </w:tcPr>
          <w:p w14:paraId="59AB2FC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 w:rsidRPr="00C243E0">
              <w:rPr>
                <w:rFonts w:ascii="Verdana" w:hAnsi="Verdana"/>
                <w:sz w:val="16"/>
                <w:szCs w:val="16"/>
                <w:lang w:val="de-DE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14:paraId="1754A5CF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569C43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598B5B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2E80EC0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22EA9BC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1D66409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17AB0CD0" w14:textId="77777777" w:rsidTr="00C243E0">
        <w:tc>
          <w:tcPr>
            <w:tcW w:w="428" w:type="dxa"/>
            <w:vAlign w:val="center"/>
          </w:tcPr>
          <w:p w14:paraId="6293E0D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14:paraId="5E249A7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D461687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44DB105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230E7E2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7E0B2A0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0D58832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3572BB8" w14:textId="77777777" w:rsidTr="00FA38F4">
        <w:tc>
          <w:tcPr>
            <w:tcW w:w="428" w:type="dxa"/>
            <w:vAlign w:val="center"/>
          </w:tcPr>
          <w:p w14:paraId="18174528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14:paraId="4FC4CED8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4C4020F7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533D7E2B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791E1AAC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2F23DA3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2334125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456459E8" w14:textId="77777777" w:rsidTr="00FA38F4">
        <w:tc>
          <w:tcPr>
            <w:tcW w:w="428" w:type="dxa"/>
            <w:vAlign w:val="center"/>
          </w:tcPr>
          <w:p w14:paraId="3234EE50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14:paraId="33A73CF1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1D9C723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AB95E8A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46C78ED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5067D6B1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3AA41FCA" w14:textId="77777777" w:rsidR="00C243E0" w:rsidRPr="00C243E0" w:rsidRDefault="00C243E0" w:rsidP="00FA38F4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61A2CF7" w14:textId="77777777" w:rsidTr="00FA38F4">
        <w:tc>
          <w:tcPr>
            <w:tcW w:w="428" w:type="dxa"/>
            <w:vAlign w:val="center"/>
          </w:tcPr>
          <w:p w14:paraId="35D9E4B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14:paraId="0328D6C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50C3E835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6B00C48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2AD3D42A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B7F16F7" w14:textId="77777777" w:rsidR="00C243E0" w:rsidRPr="006F55E0" w:rsidRDefault="00C243E0" w:rsidP="00C243E0">
            <w:pPr>
              <w:spacing w:before="40" w:after="40"/>
              <w:jc w:val="left"/>
              <w:rPr>
                <w:rFonts w:ascii="Verdana" w:hAnsi="Verdana"/>
                <w:b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75A0D50C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536D5133" w14:textId="77777777" w:rsidTr="00FA38F4">
        <w:tc>
          <w:tcPr>
            <w:tcW w:w="428" w:type="dxa"/>
            <w:vAlign w:val="center"/>
          </w:tcPr>
          <w:p w14:paraId="253BC019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14:paraId="004533B0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9DC87AE" w14:textId="77777777" w:rsidR="00C243E0" w:rsidRPr="002A1B8D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C4E0684" w14:textId="77777777" w:rsidR="00C243E0" w:rsidRPr="002A1B8D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785CB1D1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71EA427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0D8C1E26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05FEC6BD" w14:textId="77777777" w:rsidTr="00FA38F4">
        <w:tc>
          <w:tcPr>
            <w:tcW w:w="428" w:type="dxa"/>
            <w:vAlign w:val="center"/>
          </w:tcPr>
          <w:p w14:paraId="23D0F09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14:paraId="21AB7DC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4B04B406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E7B32A2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27522C46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6792E7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1F8EF3D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52ED3B20" w14:textId="77777777" w:rsidTr="00FA38F4">
        <w:tc>
          <w:tcPr>
            <w:tcW w:w="428" w:type="dxa"/>
            <w:vAlign w:val="center"/>
          </w:tcPr>
          <w:p w14:paraId="1A1AF064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14:paraId="1684FAD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069864D3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F60AE26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B05A3D2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026A9C17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EF2C7F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0709754E" w14:textId="77777777" w:rsidTr="00FA38F4">
        <w:tc>
          <w:tcPr>
            <w:tcW w:w="428" w:type="dxa"/>
            <w:vAlign w:val="center"/>
          </w:tcPr>
          <w:p w14:paraId="72020B8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14</w:t>
            </w:r>
          </w:p>
        </w:tc>
        <w:tc>
          <w:tcPr>
            <w:tcW w:w="882" w:type="dxa"/>
            <w:shd w:val="clear" w:color="auto" w:fill="auto"/>
          </w:tcPr>
          <w:p w14:paraId="5381DA4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7A0406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9D331A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562531D4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6BF58182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4763CDB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0A0CA91C" w14:textId="77777777" w:rsidTr="00FA38F4">
        <w:tc>
          <w:tcPr>
            <w:tcW w:w="428" w:type="dxa"/>
            <w:vAlign w:val="center"/>
          </w:tcPr>
          <w:p w14:paraId="10E5D95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14:paraId="5CD0050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335D7AEA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244144A4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76F3150D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667B8CE1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2CD8890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1760BF1" w14:textId="77777777" w:rsidTr="00FA38F4">
        <w:tc>
          <w:tcPr>
            <w:tcW w:w="428" w:type="dxa"/>
            <w:vAlign w:val="center"/>
          </w:tcPr>
          <w:p w14:paraId="22C03E10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14:paraId="4419A9B4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7903995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2FDBEC7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3B8CB43B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1FEB1068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17E11883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5767B4AA" w14:textId="77777777" w:rsidTr="00FA38F4">
        <w:tc>
          <w:tcPr>
            <w:tcW w:w="428" w:type="dxa"/>
            <w:vAlign w:val="center"/>
          </w:tcPr>
          <w:p w14:paraId="18B4F8CA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14:paraId="71B927DC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673B11E3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602A321D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4DD17E04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78DC467A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3588AD28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C243E0" w:rsidRPr="00C243E0" w14:paraId="3EE7F846" w14:textId="77777777" w:rsidTr="00C243E0">
        <w:tc>
          <w:tcPr>
            <w:tcW w:w="428" w:type="dxa"/>
            <w:vAlign w:val="center"/>
          </w:tcPr>
          <w:p w14:paraId="408AD57E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18</w:t>
            </w:r>
          </w:p>
        </w:tc>
        <w:tc>
          <w:tcPr>
            <w:tcW w:w="882" w:type="dxa"/>
            <w:shd w:val="clear" w:color="auto" w:fill="auto"/>
          </w:tcPr>
          <w:p w14:paraId="292D26A8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4430B361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1B5E5A7F" w14:textId="77777777" w:rsidR="00C243E0" w:rsidRPr="0079560B" w:rsidRDefault="00C243E0" w:rsidP="0079560B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DC26DD7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76FC9151" w14:textId="77777777" w:rsidR="00C243E0" w:rsidRPr="002A1B8D" w:rsidRDefault="00C243E0" w:rsidP="00C243E0">
            <w:pPr>
              <w:spacing w:before="40" w:after="40"/>
              <w:jc w:val="left"/>
              <w:rPr>
                <w:rFonts w:ascii="Verdana" w:hAnsi="Verdana"/>
                <w:bCs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525FC3D1" w14:textId="77777777" w:rsidR="00C243E0" w:rsidRPr="00C243E0" w:rsidRDefault="00C243E0" w:rsidP="00C243E0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D36C7F" w:rsidRPr="00C6047D" w14:paraId="22EC8633" w14:textId="77777777" w:rsidTr="00FA38F4">
        <w:tc>
          <w:tcPr>
            <w:tcW w:w="428" w:type="dxa"/>
            <w:vAlign w:val="center"/>
          </w:tcPr>
          <w:p w14:paraId="642C7CFB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14:paraId="19C38413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7CAE8D0A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4F65A50E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0979DDA2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233857A3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4386BC24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D36C7F" w:rsidRPr="00C6047D" w14:paraId="427BB453" w14:textId="77777777" w:rsidTr="00FA38F4">
        <w:tc>
          <w:tcPr>
            <w:tcW w:w="428" w:type="dxa"/>
            <w:vAlign w:val="center"/>
          </w:tcPr>
          <w:p w14:paraId="66E51330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14:paraId="7D1E0F45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053CCD6B" w14:textId="77777777" w:rsidR="00D36C7F" w:rsidRPr="009824E4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454" w:type="dxa"/>
            <w:shd w:val="clear" w:color="auto" w:fill="auto"/>
          </w:tcPr>
          <w:p w14:paraId="08A14563" w14:textId="77777777" w:rsidR="00D36C7F" w:rsidRPr="009824E4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863" w:type="dxa"/>
            <w:shd w:val="clear" w:color="auto" w:fill="auto"/>
          </w:tcPr>
          <w:p w14:paraId="2DEF8D54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926" w:type="dxa"/>
            <w:shd w:val="clear" w:color="auto" w:fill="auto"/>
          </w:tcPr>
          <w:p w14:paraId="5A0DA95A" w14:textId="77777777" w:rsidR="00D36C7F" w:rsidRPr="009824E4" w:rsidRDefault="00D36C7F" w:rsidP="00C6047D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230" w:type="dxa"/>
            <w:shd w:val="clear" w:color="auto" w:fill="E0E0E0"/>
          </w:tcPr>
          <w:p w14:paraId="5926D9BB" w14:textId="77777777" w:rsidR="00D36C7F" w:rsidRPr="00C243E0" w:rsidRDefault="00D36C7F" w:rsidP="00D36C7F">
            <w:pPr>
              <w:spacing w:before="40" w:after="40"/>
              <w:jc w:val="left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</w:tbl>
    <w:p w14:paraId="1EC1A261" w14:textId="77777777" w:rsidR="008B753A" w:rsidRPr="008B753A" w:rsidRDefault="008B753A" w:rsidP="008B753A">
      <w:pPr>
        <w:jc w:val="left"/>
        <w:rPr>
          <w:rFonts w:ascii="Verdana" w:hAnsi="Verdana"/>
          <w:sz w:val="16"/>
          <w:szCs w:val="16"/>
          <w:lang w:val="de-DE"/>
        </w:rPr>
      </w:pPr>
    </w:p>
    <w:sectPr w:rsidR="008B753A" w:rsidRPr="008B753A" w:rsidSect="008B02BA">
      <w:headerReference w:type="default" r:id="rId7"/>
      <w:footerReference w:type="default" r:id="rId8"/>
      <w:pgSz w:w="16838" w:h="11906" w:orient="landscape" w:code="9"/>
      <w:pgMar w:top="1134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7800" w14:textId="77777777" w:rsidR="0019350F" w:rsidRDefault="0019350F">
      <w:r>
        <w:separator/>
      </w:r>
    </w:p>
  </w:endnote>
  <w:endnote w:type="continuationSeparator" w:id="0">
    <w:p w14:paraId="365A15BE" w14:textId="77777777" w:rsidR="0019350F" w:rsidRDefault="0019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76C" w14:textId="77777777" w:rsidR="006F55E0" w:rsidRDefault="006F55E0">
    <w:pPr>
      <w:pStyle w:val="Fuzeile"/>
    </w:pPr>
    <w:r>
      <w:rPr>
        <w:lang w:val="de-DE"/>
      </w:rPr>
      <w:t>[</w:t>
    </w:r>
    <w:r>
      <w:fldChar w:fldCharType="begin"/>
    </w:r>
    <w:r>
      <w:instrText>PAGE   \* MERGEFORMAT</w:instrText>
    </w:r>
    <w:r>
      <w:fldChar w:fldCharType="separate"/>
    </w:r>
    <w:r w:rsidR="00E13561" w:rsidRPr="00E13561">
      <w:rPr>
        <w:noProof/>
        <w:lang w:val="de-DE"/>
      </w:rPr>
      <w:t>1</w:t>
    </w:r>
    <w:r>
      <w:fldChar w:fldCharType="end"/>
    </w:r>
    <w:r>
      <w:rPr>
        <w:lang w:val="de-DE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923F" w14:textId="77777777" w:rsidR="0019350F" w:rsidRDefault="0019350F">
      <w:r>
        <w:separator/>
      </w:r>
    </w:p>
  </w:footnote>
  <w:footnote w:type="continuationSeparator" w:id="0">
    <w:p w14:paraId="34D226F2" w14:textId="77777777" w:rsidR="0019350F" w:rsidRDefault="0019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EE6B" w14:textId="77777777" w:rsidR="006A74D7" w:rsidRDefault="006A74D7" w:rsidP="00E13561">
    <w:pPr>
      <w:pStyle w:val="Kopfzeile"/>
      <w:spacing w:before="40" w:after="40"/>
      <w:jc w:val="left"/>
      <w:rPr>
        <w:rFonts w:ascii="Verdana" w:hAnsi="Verdana"/>
        <w:b/>
        <w:sz w:val="16"/>
        <w:szCs w:val="16"/>
        <w:lang w:val="de-DE"/>
      </w:rPr>
    </w:pPr>
    <w:r>
      <w:rPr>
        <w:rFonts w:ascii="Verdana" w:hAnsi="Verdana"/>
        <w:b/>
        <w:sz w:val="16"/>
        <w:szCs w:val="16"/>
        <w:lang w:val="de-DE"/>
      </w:rPr>
      <w:t>K</w:t>
    </w:r>
    <w:r w:rsidR="006F55E0">
      <w:rPr>
        <w:rFonts w:ascii="Verdana" w:hAnsi="Verdana"/>
        <w:b/>
        <w:sz w:val="16"/>
        <w:szCs w:val="16"/>
        <w:lang w:val="de-DE"/>
      </w:rPr>
      <w:t>ommentarblatt zum A</w:t>
    </w:r>
    <w:r w:rsidR="00A53BD7">
      <w:rPr>
        <w:rFonts w:ascii="Verdana" w:hAnsi="Verdana"/>
        <w:b/>
        <w:sz w:val="16"/>
        <w:szCs w:val="16"/>
        <w:lang w:val="de-DE"/>
      </w:rPr>
      <w:t xml:space="preserve">QS-Merkblatt </w:t>
    </w:r>
    <w:r w:rsidR="00E13561">
      <w:rPr>
        <w:rFonts w:ascii="Verdana" w:hAnsi="Verdana"/>
        <w:b/>
        <w:sz w:val="16"/>
        <w:szCs w:val="16"/>
        <w:lang w:val="de-DE"/>
      </w:rPr>
      <w:t>P-07</w:t>
    </w:r>
    <w:r w:rsidR="006F55E0">
      <w:rPr>
        <w:rFonts w:ascii="Verdana" w:hAnsi="Verdana"/>
        <w:b/>
        <w:sz w:val="16"/>
        <w:szCs w:val="16"/>
        <w:lang w:val="de-DE"/>
      </w:rPr>
      <w:t xml:space="preserve"> (Stand </w:t>
    </w:r>
    <w:r w:rsidR="00E13561">
      <w:rPr>
        <w:rFonts w:ascii="Verdana" w:hAnsi="Verdana"/>
        <w:b/>
        <w:sz w:val="16"/>
        <w:szCs w:val="16"/>
        <w:lang w:val="de-DE"/>
      </w:rPr>
      <w:t>April</w:t>
    </w:r>
    <w:r w:rsidR="00E024BD">
      <w:rPr>
        <w:rFonts w:ascii="Verdana" w:hAnsi="Verdana"/>
        <w:b/>
        <w:sz w:val="16"/>
        <w:szCs w:val="16"/>
        <w:lang w:val="de-DE"/>
      </w:rPr>
      <w:t xml:space="preserve"> 2023</w:t>
    </w:r>
    <w:r w:rsidR="006F55E0">
      <w:rPr>
        <w:rFonts w:ascii="Verdana" w:hAnsi="Verdana"/>
        <w:b/>
        <w:sz w:val="16"/>
        <w:szCs w:val="16"/>
        <w:lang w:val="de-DE"/>
      </w:rPr>
      <w:t>),</w:t>
    </w:r>
    <w:r w:rsidR="00E13561">
      <w:rPr>
        <w:rFonts w:ascii="Verdana" w:hAnsi="Verdana"/>
        <w:b/>
        <w:sz w:val="16"/>
        <w:szCs w:val="16"/>
        <w:lang w:val="de-DE"/>
      </w:rPr>
      <w:br/>
    </w:r>
    <w:r w:rsidR="00E13561" w:rsidRPr="00E13561">
      <w:rPr>
        <w:rFonts w:ascii="Verdana" w:hAnsi="Verdana"/>
        <w:b/>
        <w:sz w:val="16"/>
        <w:szCs w:val="16"/>
        <w:lang w:val="de-DE"/>
      </w:rPr>
      <w:t xml:space="preserve">Bestimmung des Kohlenwasserstoff-Index in </w:t>
    </w:r>
    <w:proofErr w:type="spellStart"/>
    <w:r w:rsidR="00E13561" w:rsidRPr="00E13561">
      <w:rPr>
        <w:rFonts w:ascii="Verdana" w:hAnsi="Verdana"/>
        <w:b/>
        <w:sz w:val="16"/>
        <w:szCs w:val="16"/>
        <w:lang w:val="de-DE"/>
      </w:rPr>
      <w:t>WasserVerfahren</w:t>
    </w:r>
    <w:proofErr w:type="spellEnd"/>
    <w:r w:rsidR="00E13561" w:rsidRPr="00E13561">
      <w:rPr>
        <w:rFonts w:ascii="Verdana" w:hAnsi="Verdana"/>
        <w:b/>
        <w:sz w:val="16"/>
        <w:szCs w:val="16"/>
        <w:lang w:val="de-DE"/>
      </w:rPr>
      <w:t xml:space="preserve"> nach Lösemittelextraktion und Gaschromatographie nach DIN EN ISO 9377-2, Stand Juli 2001</w:t>
    </w:r>
  </w:p>
  <w:p w14:paraId="7CA87B2C" w14:textId="77777777" w:rsidR="006A74D7" w:rsidRPr="006A74D7" w:rsidRDefault="006A74D7" w:rsidP="006E1973">
    <w:pPr>
      <w:pStyle w:val="Kopfzeile"/>
      <w:spacing w:before="40" w:after="40"/>
      <w:rPr>
        <w:rFonts w:ascii="Verdana" w:hAnsi="Verdana"/>
        <w:b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4E"/>
    <w:multiLevelType w:val="hybridMultilevel"/>
    <w:tmpl w:val="42985284"/>
    <w:lvl w:ilvl="0" w:tplc="CAD86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151"/>
    <w:multiLevelType w:val="hybridMultilevel"/>
    <w:tmpl w:val="6B7E2146"/>
    <w:lvl w:ilvl="0" w:tplc="B7D62E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67E"/>
    <w:multiLevelType w:val="hybridMultilevel"/>
    <w:tmpl w:val="C0E6C094"/>
    <w:lvl w:ilvl="0" w:tplc="1BD2BDD2">
      <w:start w:val="3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669B"/>
    <w:multiLevelType w:val="multilevel"/>
    <w:tmpl w:val="3D5078A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C8950E7"/>
    <w:multiLevelType w:val="hybridMultilevel"/>
    <w:tmpl w:val="565A4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1DC2"/>
    <w:multiLevelType w:val="hybridMultilevel"/>
    <w:tmpl w:val="42985284"/>
    <w:lvl w:ilvl="0" w:tplc="CAD86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28B5"/>
    <w:multiLevelType w:val="hybridMultilevel"/>
    <w:tmpl w:val="E7A68C8A"/>
    <w:lvl w:ilvl="0" w:tplc="42482C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2B4B"/>
    <w:multiLevelType w:val="hybridMultilevel"/>
    <w:tmpl w:val="DC7410F8"/>
    <w:lvl w:ilvl="0" w:tplc="2F44A6F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1BEF"/>
    <w:multiLevelType w:val="hybridMultilevel"/>
    <w:tmpl w:val="9D88D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71869">
    <w:abstractNumId w:val="3"/>
  </w:num>
  <w:num w:numId="2" w16cid:durableId="1975796026">
    <w:abstractNumId w:val="5"/>
  </w:num>
  <w:num w:numId="3" w16cid:durableId="435369115">
    <w:abstractNumId w:val="0"/>
  </w:num>
  <w:num w:numId="4" w16cid:durableId="870337473">
    <w:abstractNumId w:val="4"/>
  </w:num>
  <w:num w:numId="5" w16cid:durableId="876238928">
    <w:abstractNumId w:val="8"/>
  </w:num>
  <w:num w:numId="6" w16cid:durableId="1334458033">
    <w:abstractNumId w:val="2"/>
  </w:num>
  <w:num w:numId="7" w16cid:durableId="479201563">
    <w:abstractNumId w:val="6"/>
  </w:num>
  <w:num w:numId="8" w16cid:durableId="1212114164">
    <w:abstractNumId w:val="7"/>
  </w:num>
  <w:num w:numId="9" w16cid:durableId="133857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9F"/>
    <w:rsid w:val="00006951"/>
    <w:rsid w:val="00014C23"/>
    <w:rsid w:val="000163C5"/>
    <w:rsid w:val="000846AB"/>
    <w:rsid w:val="000A6099"/>
    <w:rsid w:val="000B21B6"/>
    <w:rsid w:val="000D0E9F"/>
    <w:rsid w:val="000E52A3"/>
    <w:rsid w:val="000E675E"/>
    <w:rsid w:val="001157BB"/>
    <w:rsid w:val="001652CD"/>
    <w:rsid w:val="00171337"/>
    <w:rsid w:val="0019350F"/>
    <w:rsid w:val="001A5093"/>
    <w:rsid w:val="002104CF"/>
    <w:rsid w:val="0025212A"/>
    <w:rsid w:val="00275CD7"/>
    <w:rsid w:val="00285DAD"/>
    <w:rsid w:val="0028713D"/>
    <w:rsid w:val="00297D16"/>
    <w:rsid w:val="002A30D1"/>
    <w:rsid w:val="002B2AE3"/>
    <w:rsid w:val="002C0661"/>
    <w:rsid w:val="002C3735"/>
    <w:rsid w:val="002C6FCD"/>
    <w:rsid w:val="002C7227"/>
    <w:rsid w:val="002D2A8C"/>
    <w:rsid w:val="002F142A"/>
    <w:rsid w:val="003105C5"/>
    <w:rsid w:val="0031412F"/>
    <w:rsid w:val="00361541"/>
    <w:rsid w:val="00377CDA"/>
    <w:rsid w:val="00382171"/>
    <w:rsid w:val="003A0D22"/>
    <w:rsid w:val="003A5E90"/>
    <w:rsid w:val="003D5EAD"/>
    <w:rsid w:val="004277B4"/>
    <w:rsid w:val="00454C1E"/>
    <w:rsid w:val="00494CBD"/>
    <w:rsid w:val="004D06BE"/>
    <w:rsid w:val="004E2D1E"/>
    <w:rsid w:val="004E3AF4"/>
    <w:rsid w:val="0050607E"/>
    <w:rsid w:val="00507895"/>
    <w:rsid w:val="00521F43"/>
    <w:rsid w:val="00540403"/>
    <w:rsid w:val="0055047E"/>
    <w:rsid w:val="00563F3D"/>
    <w:rsid w:val="005A61F5"/>
    <w:rsid w:val="005C3445"/>
    <w:rsid w:val="005C35D5"/>
    <w:rsid w:val="005E36C3"/>
    <w:rsid w:val="005F2A6B"/>
    <w:rsid w:val="0061738A"/>
    <w:rsid w:val="00655E15"/>
    <w:rsid w:val="006675E8"/>
    <w:rsid w:val="00680839"/>
    <w:rsid w:val="006A74D7"/>
    <w:rsid w:val="006B3523"/>
    <w:rsid w:val="006C73C6"/>
    <w:rsid w:val="006D4A39"/>
    <w:rsid w:val="006E1973"/>
    <w:rsid w:val="006E329E"/>
    <w:rsid w:val="006E709C"/>
    <w:rsid w:val="006F55E0"/>
    <w:rsid w:val="00703095"/>
    <w:rsid w:val="00713A65"/>
    <w:rsid w:val="007200DC"/>
    <w:rsid w:val="0074029E"/>
    <w:rsid w:val="0074238C"/>
    <w:rsid w:val="007502F7"/>
    <w:rsid w:val="00790C06"/>
    <w:rsid w:val="0079560B"/>
    <w:rsid w:val="007C6CAD"/>
    <w:rsid w:val="007E256D"/>
    <w:rsid w:val="007F1274"/>
    <w:rsid w:val="00817D5B"/>
    <w:rsid w:val="00847B3D"/>
    <w:rsid w:val="00864BB7"/>
    <w:rsid w:val="00873E10"/>
    <w:rsid w:val="008A4141"/>
    <w:rsid w:val="008B02BA"/>
    <w:rsid w:val="008B0FA8"/>
    <w:rsid w:val="008B74DD"/>
    <w:rsid w:val="008B753A"/>
    <w:rsid w:val="008C035D"/>
    <w:rsid w:val="008C2379"/>
    <w:rsid w:val="008D3749"/>
    <w:rsid w:val="008D4F8E"/>
    <w:rsid w:val="008E0D3F"/>
    <w:rsid w:val="008E22E0"/>
    <w:rsid w:val="00912ED1"/>
    <w:rsid w:val="00966233"/>
    <w:rsid w:val="00997BE7"/>
    <w:rsid w:val="009A31BA"/>
    <w:rsid w:val="009C0E1C"/>
    <w:rsid w:val="009C1A38"/>
    <w:rsid w:val="009E7F88"/>
    <w:rsid w:val="009F2E56"/>
    <w:rsid w:val="009F463B"/>
    <w:rsid w:val="00A02B3E"/>
    <w:rsid w:val="00A063EE"/>
    <w:rsid w:val="00A2440E"/>
    <w:rsid w:val="00A34A5D"/>
    <w:rsid w:val="00A40397"/>
    <w:rsid w:val="00A53BD7"/>
    <w:rsid w:val="00A66508"/>
    <w:rsid w:val="00A744E1"/>
    <w:rsid w:val="00AD1B38"/>
    <w:rsid w:val="00B04E99"/>
    <w:rsid w:val="00B23555"/>
    <w:rsid w:val="00B24241"/>
    <w:rsid w:val="00B253E6"/>
    <w:rsid w:val="00B43250"/>
    <w:rsid w:val="00B760F8"/>
    <w:rsid w:val="00C16C85"/>
    <w:rsid w:val="00C243E0"/>
    <w:rsid w:val="00C47A16"/>
    <w:rsid w:val="00C6047D"/>
    <w:rsid w:val="00C608C5"/>
    <w:rsid w:val="00C84E4E"/>
    <w:rsid w:val="00C9075A"/>
    <w:rsid w:val="00CC253E"/>
    <w:rsid w:val="00CF757A"/>
    <w:rsid w:val="00D01993"/>
    <w:rsid w:val="00D30F98"/>
    <w:rsid w:val="00D36C7F"/>
    <w:rsid w:val="00D50AD3"/>
    <w:rsid w:val="00DB0ABE"/>
    <w:rsid w:val="00DB1743"/>
    <w:rsid w:val="00DB6F56"/>
    <w:rsid w:val="00DC3535"/>
    <w:rsid w:val="00DC72E8"/>
    <w:rsid w:val="00DC7967"/>
    <w:rsid w:val="00E024BD"/>
    <w:rsid w:val="00E10FB3"/>
    <w:rsid w:val="00E11456"/>
    <w:rsid w:val="00E13561"/>
    <w:rsid w:val="00E30455"/>
    <w:rsid w:val="00E4636B"/>
    <w:rsid w:val="00EA5793"/>
    <w:rsid w:val="00EB34C7"/>
    <w:rsid w:val="00EC2B70"/>
    <w:rsid w:val="00EF7B28"/>
    <w:rsid w:val="00F10D66"/>
    <w:rsid w:val="00F32B9B"/>
    <w:rsid w:val="00F33E96"/>
    <w:rsid w:val="00F3757B"/>
    <w:rsid w:val="00F73A63"/>
    <w:rsid w:val="00F93FC3"/>
    <w:rsid w:val="00FC3CA4"/>
    <w:rsid w:val="00FE0B45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735F358"/>
  <w15:chartTrackingRefBased/>
  <w15:docId w15:val="{BA63D903-D975-4774-8D0F-5449CD1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F43"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rsid w:val="009C1A3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C6CA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C6CAD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9C1A3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C1A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1A3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1A3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9C1A3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9C1A38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C1A38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rsid w:val="00912ED1"/>
    <w:pPr>
      <w:tabs>
        <w:tab w:val="center" w:pos="4536"/>
        <w:tab w:val="right" w:pos="9072"/>
      </w:tabs>
    </w:pPr>
    <w:rPr>
      <w:sz w:val="18"/>
    </w:rPr>
  </w:style>
  <w:style w:type="table" w:styleId="Tabellenraster">
    <w:name w:val="Table Grid"/>
    <w:basedOn w:val="NormaleTabelle"/>
    <w:rsid w:val="003A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A0D22"/>
  </w:style>
  <w:style w:type="paragraph" w:customStyle="1" w:styleId="Formatvorlageberschrift1Zeilenabstandeinfach">
    <w:name w:val="Formatvorlage Überschrift 1 + Zeilenabstand:  einfach"/>
    <w:basedOn w:val="berschrift1"/>
    <w:rsid w:val="007C6CAD"/>
    <w:rPr>
      <w:rFonts w:cs="Times New Roman"/>
      <w:sz w:val="28"/>
      <w:szCs w:val="20"/>
    </w:rPr>
  </w:style>
  <w:style w:type="paragraph" w:customStyle="1" w:styleId="AKB-Kopfzeile">
    <w:name w:val="AKB-Kopfzeile"/>
    <w:basedOn w:val="Kopfzeile"/>
    <w:rsid w:val="00DC7967"/>
    <w:pPr>
      <w:spacing w:before="40" w:after="40"/>
    </w:pPr>
    <w:rPr>
      <w:rFonts w:cs="Arial"/>
      <w:b/>
      <w:sz w:val="22"/>
      <w:szCs w:val="22"/>
    </w:rPr>
  </w:style>
  <w:style w:type="paragraph" w:customStyle="1" w:styleId="AKB-Fuzeile">
    <w:name w:val="AKB-Fußzeile"/>
    <w:basedOn w:val="Fuzeile"/>
    <w:rsid w:val="00DC7967"/>
  </w:style>
  <w:style w:type="paragraph" w:customStyle="1" w:styleId="AKB-Seitenzahl">
    <w:name w:val="AKB-Seitenzahl"/>
    <w:basedOn w:val="AKB-Kopfzeile"/>
    <w:rsid w:val="00507895"/>
    <w:pPr>
      <w:jc w:val="center"/>
    </w:pPr>
    <w:rPr>
      <w:sz w:val="18"/>
      <w:szCs w:val="18"/>
    </w:rPr>
  </w:style>
  <w:style w:type="character" w:styleId="Zeilennummer">
    <w:name w:val="line number"/>
    <w:rsid w:val="008C035D"/>
  </w:style>
  <w:style w:type="paragraph" w:customStyle="1" w:styleId="Default">
    <w:name w:val="Default"/>
    <w:rsid w:val="00E114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4E2D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E2D1E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C2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AKB\GS%20intern\AKB-DOKUMENTATION\Formatvorlagen\Kommentarblatt%20GS-AKB_Verdan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5CFFE645BF14698EB77A11A0C3FDD" ma:contentTypeVersion="11" ma:contentTypeDescription="Ein neues Dokument erstellen." ma:contentTypeScope="" ma:versionID="32daac18623d36e3faccba70cb9fb6ea">
  <xsd:schema xmlns:xsd="http://www.w3.org/2001/XMLSchema" xmlns:xs="http://www.w3.org/2001/XMLSchema" xmlns:p="http://schemas.microsoft.com/office/2006/metadata/properties" xmlns:ns2="ae3d38d2-2eb3-40ac-bdf8-46c2bfc42b7e" xmlns:ns3="71fcea48-439d-4b0b-93ff-fe6de4cd684a" targetNamespace="http://schemas.microsoft.com/office/2006/metadata/properties" ma:root="true" ma:fieldsID="49d6ea9e8b7ca66b5b879458849c63c5" ns2:_="" ns3:_="">
    <xsd:import namespace="ae3d38d2-2eb3-40ac-bdf8-46c2bfc42b7e"/>
    <xsd:import namespace="71fcea48-439d-4b0b-93ff-fe6de4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38d2-2eb3-40ac-bdf8-46c2bfc42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ea48-439d-4b0b-93ff-fe6de4cd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6A932-F3CE-4C28-86F7-743B482513BE}"/>
</file>

<file path=customXml/itemProps2.xml><?xml version="1.0" encoding="utf-8"?>
<ds:datastoreItem xmlns:ds="http://schemas.openxmlformats.org/officeDocument/2006/customXml" ds:itemID="{0C2352F9-8239-415E-96E3-B5E88099322C}"/>
</file>

<file path=customXml/itemProps3.xml><?xml version="1.0" encoding="utf-8"?>
<ds:datastoreItem xmlns:ds="http://schemas.openxmlformats.org/officeDocument/2006/customXml" ds:itemID="{C767317C-E44A-4D38-A238-0648252B544C}"/>
</file>

<file path=docProps/app.xml><?xml version="1.0" encoding="utf-8"?>
<Properties xmlns="http://schemas.openxmlformats.org/officeDocument/2006/extended-properties" xmlns:vt="http://schemas.openxmlformats.org/officeDocument/2006/docPropsVTypes">
  <Template>Kommentarblatt GS-AKB_Verdana</Template>
  <TotalTime>0</TotalTime>
  <Pages>1</Pages>
  <Words>33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BAM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DSc</dc:creator>
  <cp:keywords/>
  <cp:lastModifiedBy>Claudia Steinbrück</cp:lastModifiedBy>
  <cp:revision>2</cp:revision>
  <cp:lastPrinted>2017-08-17T13:42:00Z</cp:lastPrinted>
  <dcterms:created xsi:type="dcterms:W3CDTF">2023-11-28T08:57:00Z</dcterms:created>
  <dcterms:modified xsi:type="dcterms:W3CDTF">2023-11-28T08:57:00Z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0x0101001D75CFFE645BF14698EB77A11A0C3FDD</vt:lpwstr>
  </property>
</Properties>
</file>